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F8" w:rsidRDefault="00B26FF8" w:rsidP="00B26FF8">
      <w:pPr>
        <w:pStyle w:val="Title"/>
      </w:pPr>
      <w:r>
        <w:t>Crowdfunding Form</w:t>
      </w:r>
      <w:r w:rsidR="003D4350">
        <w:t xml:space="preserve"> (Organisation)</w:t>
      </w:r>
    </w:p>
    <w:p w:rsidR="0055640F" w:rsidRDefault="00B26FF8" w:rsidP="00B26FF8">
      <w:r>
        <w:t>Please complete all questions fully</w:t>
      </w:r>
      <w:r w:rsidR="00353C26">
        <w:t xml:space="preserve"> (preferably electronically) and return to </w:t>
      </w:r>
      <w:hyperlink r:id="rId9" w:history="1">
        <w:r w:rsidR="00353C26" w:rsidRPr="00C65011">
          <w:rPr>
            <w:rStyle w:val="Hyperlink"/>
          </w:rPr>
          <w:t>accounts@lutraconsulting.co.uk</w:t>
        </w:r>
      </w:hyperlink>
    </w:p>
    <w:p w:rsidR="00353C26" w:rsidRDefault="00353C26" w:rsidP="00B26FF8">
      <w:r>
        <w:rPr>
          <w:b/>
        </w:rPr>
        <w:t>Project</w:t>
      </w:r>
      <w:r w:rsidR="003D4350">
        <w:rPr>
          <w:b/>
        </w:rPr>
        <w:t xml:space="preserve">:  </w:t>
      </w:r>
      <w:r w:rsidR="00D710A6">
        <w:rPr>
          <w:b/>
        </w:rPr>
        <w:tab/>
      </w:r>
      <w:r w:rsidR="00D710A6">
        <w:rPr>
          <w:b/>
        </w:rPr>
        <w:tab/>
      </w:r>
      <w:r w:rsidR="00D710A6">
        <w:rPr>
          <w:b/>
        </w:rPr>
        <w:tab/>
      </w:r>
      <w:r w:rsidR="00D710A6">
        <w:rPr>
          <w:b/>
        </w:rPr>
        <w:tab/>
      </w:r>
      <w:r w:rsidR="003D4350">
        <w:t>AutoTrace Phase 2</w:t>
      </w:r>
      <w:bookmarkStart w:id="0" w:name="_GoBack"/>
      <w:bookmarkEnd w:id="0"/>
    </w:p>
    <w:p w:rsidR="00D710A6" w:rsidRDefault="00D710A6" w:rsidP="00B26FF8"/>
    <w:p w:rsidR="00D710A6" w:rsidRDefault="00D710A6" w:rsidP="00B26FF8">
      <w:r w:rsidRPr="00D710A6">
        <w:rPr>
          <w:b/>
        </w:rPr>
        <w:t>Pledge Amount: (GBP ex. VAT)</w:t>
      </w:r>
      <w:r>
        <w:t>:</w:t>
      </w:r>
      <w:r>
        <w:tab/>
      </w:r>
      <w:r>
        <w:tab/>
        <w:t>________________</w:t>
      </w:r>
    </w:p>
    <w:p w:rsidR="00D710A6" w:rsidRPr="00D710A6" w:rsidRDefault="00D710A6" w:rsidP="00B26FF8">
      <w:pPr>
        <w:rPr>
          <w:i/>
        </w:rPr>
      </w:pPr>
      <w:r>
        <w:rPr>
          <w:i/>
        </w:rPr>
        <w:t>Please note w</w:t>
      </w:r>
      <w:r w:rsidRPr="00D710A6">
        <w:rPr>
          <w:i/>
        </w:rPr>
        <w:t>e will issue an invoice for the amount above + VAT @ 20%.</w:t>
      </w:r>
    </w:p>
    <w:p w:rsidR="0055640F" w:rsidRPr="0055640F" w:rsidRDefault="00353C26" w:rsidP="00B26FF8">
      <w:pPr>
        <w:rPr>
          <w:b/>
        </w:rPr>
      </w:pPr>
      <w:r>
        <w:rPr>
          <w:b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353C26" w:rsidTr="00353C26">
        <w:tc>
          <w:tcPr>
            <w:tcW w:w="3794" w:type="dxa"/>
          </w:tcPr>
          <w:p w:rsidR="00353C26" w:rsidRDefault="00353C26" w:rsidP="0055640F">
            <w:r>
              <w:t>Organisation Name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353C26" w:rsidP="0055640F">
            <w:r>
              <w:t>Entity type (e.g. Limited Company)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353C26" w:rsidP="0055640F">
            <w:r>
              <w:t>Company no. (if applicable)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353C26" w:rsidP="0055640F">
            <w:r>
              <w:t>Principle contact name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353C26" w:rsidP="006D7B47">
            <w:r w:rsidRPr="00353C26">
              <w:t>Principle contact</w:t>
            </w:r>
            <w:r>
              <w:t xml:space="preserve"> </w:t>
            </w:r>
            <w:r w:rsidR="006D7B47">
              <w:t xml:space="preserve">direct dial </w:t>
            </w:r>
            <w:r>
              <w:t>phone no.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</w:tc>
      </w:tr>
      <w:tr w:rsidR="00353C26" w:rsidTr="00353C26">
        <w:tc>
          <w:tcPr>
            <w:tcW w:w="3794" w:type="dxa"/>
          </w:tcPr>
          <w:p w:rsidR="00353C26" w:rsidRDefault="00353C26" w:rsidP="0055640F">
            <w:r>
              <w:t>Registered address (</w:t>
            </w:r>
            <w:r w:rsidRPr="00353C26">
              <w:t>including country</w:t>
            </w:r>
            <w:r>
              <w:t>)</w:t>
            </w:r>
          </w:p>
        </w:tc>
        <w:tc>
          <w:tcPr>
            <w:tcW w:w="5448" w:type="dxa"/>
          </w:tcPr>
          <w:p w:rsidR="00353C26" w:rsidRDefault="00353C26" w:rsidP="00B26FF8"/>
          <w:p w:rsidR="00353C26" w:rsidRDefault="00353C26" w:rsidP="00B26FF8"/>
          <w:p w:rsidR="00353C26" w:rsidRDefault="00353C26" w:rsidP="00B26FF8"/>
          <w:p w:rsidR="00353C26" w:rsidRDefault="00353C26" w:rsidP="00B26FF8"/>
          <w:p w:rsidR="00353C26" w:rsidRDefault="00353C26" w:rsidP="00B26FF8"/>
          <w:p w:rsidR="00353C26" w:rsidRDefault="00353C26" w:rsidP="00B26FF8"/>
        </w:tc>
      </w:tr>
    </w:tbl>
    <w:p w:rsidR="006D7B47" w:rsidRDefault="006D7B47" w:rsidP="00B26FF8"/>
    <w:p w:rsidR="0055640F" w:rsidRPr="006D7B47" w:rsidRDefault="006D7B47" w:rsidP="00B26FF8">
      <w:pPr>
        <w:rPr>
          <w:b/>
        </w:rPr>
      </w:pPr>
      <w:r w:rsidRPr="006D7B47">
        <w:rPr>
          <w:b/>
        </w:rPr>
        <w:t>Accounts Department</w:t>
      </w:r>
    </w:p>
    <w:p w:rsidR="006D7B47" w:rsidRDefault="006D7B47" w:rsidP="00B26FF8">
      <w:r>
        <w:t xml:space="preserve">Do you have a dedicated accounts department? </w:t>
      </w:r>
      <w:r w:rsidRPr="006D7B47">
        <w:t>(Please delete as appropriate)</w:t>
      </w:r>
    </w:p>
    <w:p w:rsidR="006D7B47" w:rsidRDefault="006D7B47" w:rsidP="00B26FF8">
      <w:r>
        <w:t>Yes</w:t>
      </w:r>
      <w:r>
        <w:tab/>
        <w:t>No</w:t>
      </w:r>
    </w:p>
    <w:p w:rsidR="006D7B47" w:rsidRDefault="006D7B47" w:rsidP="00B26FF8">
      <w:r>
        <w:t>If yes, please complete the fields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6D7B47" w:rsidTr="00092FB0">
        <w:tc>
          <w:tcPr>
            <w:tcW w:w="3794" w:type="dxa"/>
          </w:tcPr>
          <w:p w:rsidR="006D7B47" w:rsidRDefault="006D7B47" w:rsidP="00092FB0">
            <w:r>
              <w:t>Invoicing contact name</w:t>
            </w:r>
          </w:p>
        </w:tc>
        <w:tc>
          <w:tcPr>
            <w:tcW w:w="5448" w:type="dxa"/>
          </w:tcPr>
          <w:p w:rsidR="006D7B47" w:rsidRDefault="006D7B47" w:rsidP="00092FB0"/>
          <w:p w:rsidR="006D7B47" w:rsidRDefault="006D7B47" w:rsidP="00092FB0"/>
        </w:tc>
      </w:tr>
      <w:tr w:rsidR="006D7B47" w:rsidTr="00092FB0">
        <w:tc>
          <w:tcPr>
            <w:tcW w:w="3794" w:type="dxa"/>
          </w:tcPr>
          <w:p w:rsidR="006D7B47" w:rsidRDefault="006D7B47" w:rsidP="006D7B47">
            <w:r w:rsidRPr="00353C26">
              <w:t xml:space="preserve">Invoicing contact </w:t>
            </w:r>
            <w:r>
              <w:t xml:space="preserve">direct dial </w:t>
            </w:r>
            <w:r w:rsidRPr="00353C26">
              <w:t>phone no.</w:t>
            </w:r>
          </w:p>
        </w:tc>
        <w:tc>
          <w:tcPr>
            <w:tcW w:w="5448" w:type="dxa"/>
          </w:tcPr>
          <w:p w:rsidR="006D7B47" w:rsidRDefault="006D7B47" w:rsidP="00092FB0"/>
          <w:p w:rsidR="006D7B47" w:rsidRDefault="006D7B47" w:rsidP="00092FB0"/>
        </w:tc>
      </w:tr>
      <w:tr w:rsidR="006D7B47" w:rsidTr="00092FB0">
        <w:tc>
          <w:tcPr>
            <w:tcW w:w="3794" w:type="dxa"/>
          </w:tcPr>
          <w:p w:rsidR="006D7B47" w:rsidRDefault="006D7B47" w:rsidP="00092FB0">
            <w:r>
              <w:t>Invoicing address (including country)</w:t>
            </w:r>
          </w:p>
        </w:tc>
        <w:tc>
          <w:tcPr>
            <w:tcW w:w="5448" w:type="dxa"/>
          </w:tcPr>
          <w:p w:rsidR="006D7B47" w:rsidRDefault="006D7B47" w:rsidP="00092FB0"/>
          <w:p w:rsidR="006D7B47" w:rsidRDefault="006D7B47" w:rsidP="00092FB0"/>
          <w:p w:rsidR="006D7B47" w:rsidRDefault="006D7B47" w:rsidP="00092FB0"/>
          <w:p w:rsidR="006D7B47" w:rsidRDefault="006D7B47" w:rsidP="00092FB0"/>
          <w:p w:rsidR="006D7B47" w:rsidRDefault="006D7B47" w:rsidP="00092FB0"/>
          <w:p w:rsidR="006D7B47" w:rsidRDefault="006D7B47" w:rsidP="00092FB0"/>
        </w:tc>
      </w:tr>
    </w:tbl>
    <w:p w:rsidR="006D7B47" w:rsidRDefault="006D7B47" w:rsidP="00B26FF8"/>
    <w:p w:rsidR="00A615BC" w:rsidRPr="00A615BC" w:rsidRDefault="00A615BC" w:rsidP="00A615BC">
      <w:pPr>
        <w:rPr>
          <w:b/>
        </w:rPr>
      </w:pPr>
      <w:r w:rsidRPr="00A615BC">
        <w:rPr>
          <w:b/>
        </w:rPr>
        <w:lastRenderedPageBreak/>
        <w:t>Invoices</w:t>
      </w:r>
    </w:p>
    <w:p w:rsidR="00A615BC" w:rsidRPr="00A615BC" w:rsidRDefault="00A615BC" w:rsidP="00A615BC">
      <w:r w:rsidRPr="00A615BC">
        <w:t>Do you require hardcopy invoices?</w:t>
      </w:r>
      <w:r w:rsidR="006D7B47">
        <w:t xml:space="preserve"> (Please delete as appropriate)</w:t>
      </w:r>
      <w:r w:rsidRPr="00A615BC">
        <w:t>.</w:t>
      </w:r>
    </w:p>
    <w:p w:rsidR="00A615BC" w:rsidRPr="00A615BC" w:rsidRDefault="00A615BC" w:rsidP="00A615BC">
      <w:r w:rsidRPr="00A615BC">
        <w:t xml:space="preserve">Yes </w:t>
      </w:r>
      <w:r w:rsidRPr="00A615BC">
        <w:tab/>
        <w:t xml:space="preserve">No </w:t>
      </w:r>
    </w:p>
    <w:p w:rsidR="0055640F" w:rsidRPr="0055640F" w:rsidRDefault="00EB32CE" w:rsidP="00A615BC">
      <w:pPr>
        <w:rPr>
          <w:b/>
        </w:rPr>
      </w:pPr>
      <w:r>
        <w:rPr>
          <w:b/>
        </w:rPr>
        <w:t>Purchase Order</w:t>
      </w:r>
    </w:p>
    <w:p w:rsidR="0055640F" w:rsidRDefault="0055640F" w:rsidP="00B26FF8">
      <w:r>
        <w:t>Do you require a Purchase Order? (Please delete as appropriate)</w:t>
      </w:r>
      <w:r>
        <w:tab/>
        <w:t>.</w:t>
      </w:r>
    </w:p>
    <w:p w:rsidR="0055640F" w:rsidRDefault="0055640F" w:rsidP="00B26FF8">
      <w:r>
        <w:t xml:space="preserve">Yes </w:t>
      </w:r>
      <w:r>
        <w:tab/>
        <w:t>No</w:t>
      </w:r>
    </w:p>
    <w:p w:rsidR="00A615BC" w:rsidRDefault="0055640F" w:rsidP="00B26FF8">
      <w:r>
        <w:t>If yes, please attach the PO to this form.</w:t>
      </w:r>
    </w:p>
    <w:p w:rsidR="0055640F" w:rsidRPr="00A615BC" w:rsidRDefault="0055640F" w:rsidP="00B26FF8">
      <w:r w:rsidRPr="0055640F">
        <w:rPr>
          <w:b/>
        </w:rPr>
        <w:t>Registered Supplier</w:t>
      </w:r>
    </w:p>
    <w:p w:rsidR="0055640F" w:rsidRDefault="0055640F" w:rsidP="00B26FF8">
      <w:r>
        <w:t>Do you require us to be a registered supplier? (Please delete as appropriate).</w:t>
      </w:r>
    </w:p>
    <w:p w:rsidR="0055640F" w:rsidRDefault="0055640F" w:rsidP="00B26FF8">
      <w:r w:rsidRPr="0055640F">
        <w:t xml:space="preserve">Yes </w:t>
      </w:r>
      <w:r w:rsidRPr="0055640F">
        <w:tab/>
        <w:t>No</w:t>
      </w:r>
    </w:p>
    <w:p w:rsidR="0055640F" w:rsidRDefault="0055640F" w:rsidP="00B26FF8">
      <w:r>
        <w:t xml:space="preserve">If yes and you require a supplier </w:t>
      </w:r>
      <w:r w:rsidR="000476F7">
        <w:t xml:space="preserve">questionnaire </w:t>
      </w:r>
      <w:r>
        <w:t xml:space="preserve">to be completed, please complete </w:t>
      </w:r>
      <w:r w:rsidR="000476F7">
        <w:t>the questionnaire as far as possible using the details overleaf and attach to this form</w:t>
      </w:r>
      <w:r w:rsidR="00EB32CE">
        <w:t>.</w:t>
      </w:r>
    </w:p>
    <w:p w:rsidR="004862BF" w:rsidRPr="0055640F" w:rsidRDefault="0055640F" w:rsidP="00B26FF8">
      <w:pPr>
        <w:rPr>
          <w:b/>
        </w:rPr>
      </w:pPr>
      <w:r w:rsidRPr="0055640F">
        <w:rPr>
          <w:b/>
        </w:rPr>
        <w:t>Tax</w:t>
      </w:r>
    </w:p>
    <w:p w:rsidR="0055640F" w:rsidRDefault="0055640F" w:rsidP="00B26FF8">
      <w:r>
        <w:t>Are you VAT registered?</w:t>
      </w:r>
      <w:r w:rsidRPr="0055640F">
        <w:t xml:space="preserve"> (Please delete as appropriate)</w:t>
      </w:r>
      <w:r w:rsidRPr="0055640F">
        <w:tab/>
      </w:r>
    </w:p>
    <w:p w:rsidR="0055640F" w:rsidRDefault="0055640F" w:rsidP="00B26FF8">
      <w:r w:rsidRPr="0055640F">
        <w:t xml:space="preserve">Yes </w:t>
      </w:r>
      <w:r w:rsidRPr="0055640F">
        <w:tab/>
        <w:t>No</w:t>
      </w:r>
    </w:p>
    <w:p w:rsidR="0055640F" w:rsidRDefault="0055640F" w:rsidP="00B26FF8">
      <w:r>
        <w:t xml:space="preserve">If </w:t>
      </w:r>
      <w:r w:rsidR="000476F7">
        <w:t>yes</w:t>
      </w:r>
      <w:r>
        <w:t>, please state your VAT number:</w:t>
      </w:r>
    </w:p>
    <w:p w:rsidR="000476F7" w:rsidRDefault="000476F7" w:rsidP="00B26FF8"/>
    <w:p w:rsidR="00B11EF2" w:rsidRDefault="00B11EF2" w:rsidP="00B26FF8"/>
    <w:p w:rsidR="000476F7" w:rsidRDefault="000476F7" w:rsidP="00B26FF8">
      <w:pPr>
        <w:rPr>
          <w:b/>
        </w:rPr>
      </w:pPr>
      <w:r w:rsidRPr="000476F7">
        <w:rPr>
          <w:b/>
        </w:rPr>
        <w:t>Declaration</w:t>
      </w:r>
    </w:p>
    <w:p w:rsidR="00EB32CE" w:rsidRDefault="00EB32CE" w:rsidP="00B26FF8">
      <w:r>
        <w:t xml:space="preserve">I confirm that the details on this form and its attachments are correct and I am authorised to </w:t>
      </w:r>
      <w:r w:rsidR="00B11EF2">
        <w:t xml:space="preserve">act on behalf of the </w:t>
      </w:r>
      <w:r>
        <w:t xml:space="preserve">organisation </w:t>
      </w:r>
      <w:r w:rsidR="00B11EF2">
        <w:t>defined above</w:t>
      </w:r>
      <w:r>
        <w:t>.</w:t>
      </w:r>
    </w:p>
    <w:p w:rsidR="00B11EF2" w:rsidRDefault="00B11EF2" w:rsidP="00B26FF8"/>
    <w:p w:rsidR="00EB32CE" w:rsidRDefault="00EB32CE" w:rsidP="00B26FF8"/>
    <w:p w:rsidR="00EB32CE" w:rsidRDefault="00EB32CE" w:rsidP="00B26FF8">
      <w:r>
        <w:t>Signed ___________________</w:t>
      </w:r>
      <w:r>
        <w:tab/>
      </w:r>
      <w:r>
        <w:tab/>
        <w:t xml:space="preserve">Name ____________________ </w:t>
      </w:r>
      <w:r>
        <w:tab/>
      </w:r>
      <w:r>
        <w:tab/>
      </w:r>
    </w:p>
    <w:p w:rsidR="00EB32CE" w:rsidRDefault="00EB32CE" w:rsidP="00B26FF8"/>
    <w:p w:rsidR="00EB32CE" w:rsidRPr="00EB32CE" w:rsidRDefault="00EB32CE" w:rsidP="00B26FF8">
      <w:r>
        <w:t>Position __________________</w:t>
      </w:r>
      <w:r>
        <w:tab/>
      </w:r>
      <w:r>
        <w:tab/>
        <w:t>Date ______________</w:t>
      </w:r>
      <w:r w:rsidR="00353C26">
        <w:t>_______</w:t>
      </w:r>
    </w:p>
    <w:p w:rsidR="00353C26" w:rsidRDefault="00353C26">
      <w:pPr>
        <w:rPr>
          <w:b/>
        </w:rPr>
      </w:pPr>
      <w:r>
        <w:rPr>
          <w:b/>
        </w:rPr>
        <w:br w:type="page"/>
      </w:r>
    </w:p>
    <w:p w:rsidR="0055640F" w:rsidRPr="000476F7" w:rsidRDefault="000476F7" w:rsidP="0055640F">
      <w:pPr>
        <w:rPr>
          <w:b/>
        </w:rPr>
      </w:pPr>
      <w:r w:rsidRPr="000476F7">
        <w:rPr>
          <w:b/>
        </w:rPr>
        <w:lastRenderedPageBreak/>
        <w:t>Lutra Consulting Details</w:t>
      </w:r>
    </w:p>
    <w:p w:rsidR="000476F7" w:rsidRDefault="000476F7" w:rsidP="0055640F">
      <w:r>
        <w:t>Organisation Name</w:t>
      </w:r>
      <w:r>
        <w:tab/>
        <w:t>Lutra Consulting</w:t>
      </w:r>
    </w:p>
    <w:p w:rsidR="000476F7" w:rsidRDefault="000476F7" w:rsidP="0055640F">
      <w:r>
        <w:t>Legal entity</w:t>
      </w:r>
      <w:r>
        <w:tab/>
      </w:r>
      <w:r>
        <w:tab/>
        <w:t>UK Private Partnership</w:t>
      </w:r>
    </w:p>
    <w:p w:rsidR="000476F7" w:rsidRDefault="000476F7" w:rsidP="000476F7">
      <w:r>
        <w:t>Partners:</w:t>
      </w:r>
      <w:r>
        <w:tab/>
      </w:r>
      <w:r>
        <w:tab/>
        <w:t>Saber Razmjooei and Peter Wells</w:t>
      </w:r>
    </w:p>
    <w:p w:rsidR="000476F7" w:rsidRDefault="000476F7" w:rsidP="0055640F">
      <w:r>
        <w:t>Company number</w:t>
      </w:r>
      <w:r>
        <w:tab/>
        <w:t>(Not applicable, we’re a partnership)</w:t>
      </w:r>
    </w:p>
    <w:p w:rsidR="000476F7" w:rsidRDefault="000476F7" w:rsidP="0055640F">
      <w:r>
        <w:t>Registered address</w:t>
      </w:r>
      <w:r>
        <w:tab/>
        <w:t>23 Chestnut Close, Burgess Hill, West Sussex, RH15 8HN, UK</w:t>
      </w:r>
    </w:p>
    <w:p w:rsidR="00B11EF2" w:rsidRDefault="000476F7" w:rsidP="0055640F">
      <w:r>
        <w:t>Remittance email</w:t>
      </w:r>
      <w:r w:rsidR="00B11EF2">
        <w:tab/>
      </w:r>
      <w:hyperlink r:id="rId10" w:history="1">
        <w:r w:rsidR="00B11EF2" w:rsidRPr="00C65011">
          <w:rPr>
            <w:rStyle w:val="Hyperlink"/>
          </w:rPr>
          <w:t>accounts@lutraconsulting.co.uk</w:t>
        </w:r>
      </w:hyperlink>
    </w:p>
    <w:p w:rsidR="0055640F" w:rsidRDefault="000476F7" w:rsidP="00B26FF8">
      <w:r>
        <w:t>VAT No.</w:t>
      </w:r>
      <w:r>
        <w:tab/>
      </w:r>
      <w:r>
        <w:tab/>
      </w:r>
      <w:r w:rsidRPr="000476F7">
        <w:t>142 4638 22</w:t>
      </w:r>
    </w:p>
    <w:p w:rsidR="000476F7" w:rsidRDefault="000476F7" w:rsidP="00B26FF8">
      <w:r>
        <w:t>Primary contact</w:t>
      </w:r>
      <w:r>
        <w:tab/>
      </w:r>
      <w:r>
        <w:tab/>
        <w:t>Peter Wells</w:t>
      </w:r>
    </w:p>
    <w:p w:rsidR="000476F7" w:rsidRDefault="000476F7" w:rsidP="00B26FF8">
      <w:r>
        <w:tab/>
      </w:r>
      <w:r>
        <w:tab/>
      </w:r>
      <w:r>
        <w:tab/>
      </w:r>
      <w:hyperlink r:id="rId11" w:history="1">
        <w:r w:rsidRPr="0018764F">
          <w:rPr>
            <w:rStyle w:val="Hyperlink"/>
          </w:rPr>
          <w:t>peter.wells@lutraconsulting.co.uk</w:t>
        </w:r>
      </w:hyperlink>
    </w:p>
    <w:p w:rsidR="000476F7" w:rsidRDefault="000476F7" w:rsidP="000476F7">
      <w:pPr>
        <w:ind w:left="1440" w:firstLine="720"/>
      </w:pPr>
      <w:r>
        <w:t>01444 848012</w:t>
      </w:r>
    </w:p>
    <w:p w:rsidR="000476F7" w:rsidRDefault="000476F7" w:rsidP="000476F7">
      <w:r>
        <w:t>Bank details</w:t>
      </w:r>
      <w:r>
        <w:tab/>
      </w:r>
      <w:r>
        <w:tab/>
        <w:t>Lutra Consulting</w:t>
      </w:r>
    </w:p>
    <w:p w:rsidR="000476F7" w:rsidRDefault="000476F7" w:rsidP="000476F7">
      <w:pPr>
        <w:ind w:left="1440" w:firstLine="720"/>
      </w:pPr>
      <w:r>
        <w:t>Sort Code: 08-92-99 Account: 69443006</w:t>
      </w:r>
    </w:p>
    <w:p w:rsidR="000476F7" w:rsidRDefault="000476F7" w:rsidP="000476F7">
      <w:pPr>
        <w:ind w:left="1440" w:firstLine="720"/>
      </w:pPr>
      <w:r>
        <w:t>IBAN: GB37 CPBK 089299 69443006 BIC: CPBKGB22</w:t>
      </w:r>
    </w:p>
    <w:p w:rsidR="000476F7" w:rsidRDefault="000476F7" w:rsidP="0055640F"/>
    <w:p w:rsidR="000476F7" w:rsidRDefault="000476F7" w:rsidP="000476F7">
      <w:pPr>
        <w:ind w:left="1440" w:firstLine="720"/>
      </w:pPr>
      <w:r w:rsidRPr="000476F7">
        <w:t>The Co-operative Bank Plc</w:t>
      </w:r>
    </w:p>
    <w:p w:rsidR="000476F7" w:rsidRDefault="000476F7" w:rsidP="000476F7">
      <w:r>
        <w:tab/>
      </w:r>
      <w:r>
        <w:tab/>
      </w:r>
      <w:r>
        <w:tab/>
        <w:t>P.O. Box 101</w:t>
      </w:r>
    </w:p>
    <w:p w:rsidR="000476F7" w:rsidRDefault="000476F7" w:rsidP="000476F7">
      <w:pPr>
        <w:ind w:left="1440" w:firstLine="720"/>
      </w:pPr>
      <w:r>
        <w:t>1 Balloon Street,</w:t>
      </w:r>
    </w:p>
    <w:p w:rsidR="000476F7" w:rsidRDefault="000476F7" w:rsidP="000476F7">
      <w:pPr>
        <w:ind w:left="1440" w:firstLine="720"/>
      </w:pPr>
      <w:r>
        <w:t>Manchester</w:t>
      </w:r>
    </w:p>
    <w:p w:rsidR="000476F7" w:rsidRDefault="000476F7" w:rsidP="000476F7">
      <w:pPr>
        <w:ind w:left="1440" w:firstLine="720"/>
      </w:pPr>
      <w:r>
        <w:t>M60 4EP</w:t>
      </w:r>
    </w:p>
    <w:p w:rsidR="00353C26" w:rsidRDefault="000476F7" w:rsidP="00B11EF2">
      <w:pPr>
        <w:ind w:left="1440" w:firstLine="720"/>
      </w:pPr>
      <w:r>
        <w:t>United Kingdom</w:t>
      </w:r>
    </w:p>
    <w:sectPr w:rsidR="00353C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FE" w:rsidRDefault="00BA77FE" w:rsidP="00B11EF2">
      <w:pPr>
        <w:spacing w:after="0" w:line="240" w:lineRule="auto"/>
      </w:pPr>
      <w:r>
        <w:separator/>
      </w:r>
    </w:p>
  </w:endnote>
  <w:endnote w:type="continuationSeparator" w:id="0">
    <w:p w:rsidR="00BA77FE" w:rsidRDefault="00BA77FE" w:rsidP="00B1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47" w:rsidRDefault="006D7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F2" w:rsidRDefault="006D7B47">
    <w:pPr>
      <w:pStyle w:val="Footer"/>
    </w:pPr>
    <w:r>
      <w:t>Version 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47" w:rsidRDefault="006D7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FE" w:rsidRDefault="00BA77FE" w:rsidP="00B11EF2">
      <w:pPr>
        <w:spacing w:after="0" w:line="240" w:lineRule="auto"/>
      </w:pPr>
      <w:r>
        <w:separator/>
      </w:r>
    </w:p>
  </w:footnote>
  <w:footnote w:type="continuationSeparator" w:id="0">
    <w:p w:rsidR="00BA77FE" w:rsidRDefault="00BA77FE" w:rsidP="00B1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47" w:rsidRDefault="006D7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47" w:rsidRDefault="006D7B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47" w:rsidRDefault="006D7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A"/>
    <w:multiLevelType w:val="hybridMultilevel"/>
    <w:tmpl w:val="8456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0B"/>
    <w:rsid w:val="000476F7"/>
    <w:rsid w:val="00353C26"/>
    <w:rsid w:val="003D4350"/>
    <w:rsid w:val="004862BF"/>
    <w:rsid w:val="0055640F"/>
    <w:rsid w:val="006C090B"/>
    <w:rsid w:val="006D7B47"/>
    <w:rsid w:val="00A46457"/>
    <w:rsid w:val="00A615BC"/>
    <w:rsid w:val="00B11EF2"/>
    <w:rsid w:val="00B26FF8"/>
    <w:rsid w:val="00BA77FE"/>
    <w:rsid w:val="00D710A6"/>
    <w:rsid w:val="00E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F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F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6FF8"/>
    <w:pPr>
      <w:ind w:left="720"/>
      <w:contextualSpacing/>
    </w:pPr>
  </w:style>
  <w:style w:type="table" w:styleId="TableGrid">
    <w:name w:val="Table Grid"/>
    <w:basedOn w:val="TableNormal"/>
    <w:uiPriority w:val="39"/>
    <w:rsid w:val="0055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6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F2"/>
  </w:style>
  <w:style w:type="paragraph" w:styleId="Footer">
    <w:name w:val="footer"/>
    <w:basedOn w:val="Normal"/>
    <w:link w:val="Foot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F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F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6FF8"/>
    <w:pPr>
      <w:ind w:left="720"/>
      <w:contextualSpacing/>
    </w:pPr>
  </w:style>
  <w:style w:type="table" w:styleId="TableGrid">
    <w:name w:val="Table Grid"/>
    <w:basedOn w:val="TableNormal"/>
    <w:uiPriority w:val="39"/>
    <w:rsid w:val="0055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6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F2"/>
  </w:style>
  <w:style w:type="paragraph" w:styleId="Footer">
    <w:name w:val="footer"/>
    <w:basedOn w:val="Normal"/>
    <w:link w:val="FooterChar"/>
    <w:uiPriority w:val="99"/>
    <w:unhideWhenUsed/>
    <w:rsid w:val="00B11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wells@lutraconsulting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ccounts@lutraconsulting.co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ccounts@lutraconsulting.co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\accountancy\Crowdfunding%20Projects\__Legal%20Docs\Crowdfunding%20Form%20(Organisation)%20v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BCC1-964A-40A3-9F37-38E9D76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Crowdfunding Form (Organisation) v02.dotx</Template>
  <TotalTime>2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Wells</dc:creator>
  <cp:lastModifiedBy>Peter Wells</cp:lastModifiedBy>
  <cp:revision>1</cp:revision>
  <dcterms:created xsi:type="dcterms:W3CDTF">2015-02-09T10:14:00Z</dcterms:created>
  <dcterms:modified xsi:type="dcterms:W3CDTF">2015-02-09T10:16:00Z</dcterms:modified>
</cp:coreProperties>
</file>